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-222250</wp:posOffset>
                </wp:positionH>
                <wp:positionV relativeFrom="paragraph">
                  <wp:posOffset>-51435</wp:posOffset>
                </wp:positionV>
                <wp:extent cx="5929630" cy="916305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9630" cy="916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7"/>
                              <w:ind w:firstLine="0" w:firstLineChars="0"/>
                              <w:jc w:val="center"/>
                              <w:rPr>
                                <w:rFonts w:ascii="微软雅黑" w:hAnsi="微软雅黑" w:eastAsia="微软雅黑" w:cs="微软雅黑"/>
                                <w:b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2018光能杯团队及科研成果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b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评选活动报名表</w:t>
                            </w:r>
                          </w:p>
                          <w:tbl>
                            <w:tblPr>
                              <w:tblStyle w:val="6"/>
                              <w:tblW w:w="9195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outset" w:color="auto" w:sz="6" w:space="0"/>
                                <w:insideV w:val="outset" w:color="auto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950"/>
                              <w:gridCol w:w="1395"/>
                              <w:gridCol w:w="825"/>
                              <w:gridCol w:w="1410"/>
                              <w:gridCol w:w="1448"/>
                              <w:gridCol w:w="2167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outset" w:color="auto" w:sz="6" w:space="0"/>
                                  <w:insideV w:val="outset" w:color="auto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63" w:hRule="atLeast"/>
                              </w:trPr>
                              <w:tc>
                                <w:tcPr>
                                  <w:tcW w:w="1950" w:type="dxa"/>
                                  <w:tcBorders>
                                    <w:top w:val="single" w:color="auto" w:sz="8" w:space="0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推荐企业或机构名称</w:t>
                                  </w:r>
                                </w:p>
                              </w:tc>
                              <w:tc>
                                <w:tcPr>
                                  <w:tcW w:w="7245" w:type="dxa"/>
                                  <w:gridSpan w:val="5"/>
                                  <w:tcBorders>
                                    <w:top w:val="single" w:color="auto" w:sz="8" w:space="0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ind w:firstLine="420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outset" w:color="auto" w:sz="6" w:space="0"/>
                                  <w:insideV w:val="outset" w:color="auto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63" w:hRule="atLeast"/>
                              </w:trPr>
                              <w:tc>
                                <w:tcPr>
                                  <w:tcW w:w="1950" w:type="dxa"/>
                                  <w:tcBorders>
                                    <w:top w:val="single" w:color="auto" w:sz="8" w:space="0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ind w:right="252" w:rightChars="12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联系人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color="auto" w:sz="8" w:space="0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ind w:right="252" w:rightChars="120" w:firstLine="420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color="auto" w:sz="8" w:space="0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  <w:t>职务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color="auto" w:sz="8" w:space="0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ind w:firstLine="420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color="auto" w:sz="8" w:space="0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  <w:t>联系电话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>
                                    <w:top w:val="single" w:color="auto" w:sz="8" w:space="0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ind w:firstLine="420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outset" w:color="auto" w:sz="6" w:space="0"/>
                                  <w:insideV w:val="outset" w:color="auto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8" w:hRule="atLeast"/>
                              </w:trPr>
                              <w:tc>
                                <w:tcPr>
                                  <w:tcW w:w="1950" w:type="dxa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spacing w:before="12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  <w:t>成果团队姓名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spacing w:before="120"/>
                                    <w:ind w:right="-109" w:rightChars="-52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  <w:t>性别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nil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spacing w:before="12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  <w:t>年龄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nil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spacing w:before="12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kern w:val="0"/>
                                      <w:sz w:val="18"/>
                                      <w:szCs w:val="18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kern w:val="0"/>
                                      <w:sz w:val="18"/>
                                      <w:szCs w:val="18"/>
                                      <w:lang w:val="en-US" w:eastAsia="zh-CN" w:bidi="ar"/>
                                    </w:rPr>
                                    <w:t>联系方式</w:t>
                                  </w:r>
                                </w:p>
                              </w:tc>
                              <w:tc>
                                <w:tcPr>
                                  <w:tcW w:w="361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spacing w:before="12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职务/学历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outset" w:color="auto" w:sz="6" w:space="0"/>
                                  <w:insideV w:val="outset" w:color="auto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9" w:hRule="atLeast"/>
                              </w:trPr>
                              <w:tc>
                                <w:tcPr>
                                  <w:tcW w:w="1950" w:type="dxa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ind w:firstLine="42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ind w:firstLine="42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nil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ind w:firstLine="42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nil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ind w:firstLine="42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ind w:firstLine="420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outset" w:color="auto" w:sz="6" w:space="0"/>
                                  <w:insideV w:val="outset" w:color="auto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8" w:hRule="atLeast"/>
                              </w:trPr>
                              <w:tc>
                                <w:tcPr>
                                  <w:tcW w:w="1950" w:type="dxa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ind w:firstLine="42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ind w:firstLine="42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nil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ind w:firstLine="42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nil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ind w:firstLine="42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ind w:firstLine="420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outset" w:color="auto" w:sz="6" w:space="0"/>
                                  <w:insideV w:val="outset" w:color="auto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9" w:hRule="atLeast"/>
                              </w:trPr>
                              <w:tc>
                                <w:tcPr>
                                  <w:tcW w:w="1950" w:type="dxa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ind w:firstLine="42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ind w:firstLine="42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nil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ind w:firstLine="42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nil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ind w:firstLine="42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ind w:firstLine="420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outset" w:color="auto" w:sz="6" w:space="0"/>
                                  <w:insideV w:val="outset" w:color="auto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8" w:hRule="atLeast"/>
                              </w:trPr>
                              <w:tc>
                                <w:tcPr>
                                  <w:tcW w:w="1950" w:type="dxa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  <w:t>团队领队姓名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  <w:t>性别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nil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  <w:t>职务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nil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kern w:val="0"/>
                                      <w:sz w:val="18"/>
                                      <w:szCs w:val="18"/>
                                      <w:lang w:val="en-US" w:eastAsia="zh-CN" w:bidi="ar"/>
                                    </w:rPr>
                                    <w:t>联系方式</w:t>
                                  </w:r>
                                </w:p>
                              </w:tc>
                              <w:tc>
                                <w:tcPr>
                                  <w:tcW w:w="361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  <w:t>单位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outset" w:color="auto" w:sz="6" w:space="0"/>
                                  <w:insideV w:val="outset" w:color="auto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44" w:hRule="atLeast"/>
                              </w:trPr>
                              <w:tc>
                                <w:tcPr>
                                  <w:tcW w:w="1950" w:type="dxa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ind w:firstLine="42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ind w:firstLine="42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nil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ind w:firstLine="42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nil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ind w:firstLine="42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ind w:firstLine="120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outset" w:color="auto" w:sz="6" w:space="0"/>
                                  <w:insideV w:val="outset" w:color="auto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9" w:hRule="atLeast"/>
                              </w:trPr>
                              <w:tc>
                                <w:tcPr>
                                  <w:tcW w:w="1950" w:type="dxa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spacing w:before="12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  <w:t>团队领队邮箱</w:t>
                                  </w:r>
                                </w:p>
                              </w:tc>
                              <w:tc>
                                <w:tcPr>
                                  <w:tcW w:w="724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ind w:firstLine="420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outset" w:color="auto" w:sz="6" w:space="0"/>
                                  <w:insideV w:val="outset" w:color="auto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7" w:hRule="atLeast"/>
                              </w:trPr>
                              <w:tc>
                                <w:tcPr>
                                  <w:tcW w:w="1950" w:type="dxa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spacing w:before="12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  <w:t>成果介绍</w:t>
                                  </w:r>
                                </w:p>
                                <w:p>
                                  <w:pPr>
                                    <w:widowControl/>
                                    <w:spacing w:before="12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  <w:t>（项目介绍）</w:t>
                                  </w:r>
                                </w:p>
                                <w:p>
                                  <w:pPr>
                                    <w:widowControl/>
                                    <w:spacing w:before="12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kern w:val="0"/>
                                      <w:sz w:val="18"/>
                                      <w:szCs w:val="18"/>
                                      <w:lang w:eastAsia="zh-CN" w:bidi="ar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  <w:t>200-500字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kern w:val="0"/>
                                      <w:sz w:val="18"/>
                                      <w:szCs w:val="18"/>
                                      <w:lang w:eastAsia="zh-CN" w:bidi="ar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24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spacing w:before="120"/>
                                    <w:ind w:left="3113" w:hanging="120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outset" w:color="auto" w:sz="6" w:space="0"/>
                                  <w:insideV w:val="outset" w:color="auto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192" w:hRule="atLeast"/>
                              </w:trPr>
                              <w:tc>
                                <w:tcPr>
                                  <w:tcW w:w="1950" w:type="dxa"/>
                                  <w:tcBorders>
                                    <w:top w:val="nil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spacing w:before="12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  <w:t>资格确认</w:t>
                                  </w:r>
                                </w:p>
                              </w:tc>
                              <w:tc>
                                <w:tcPr>
                                  <w:tcW w:w="724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spacing w:before="120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  <w:t>上述申报均为团队自主成果，本成果是申报团队独立（含在第三方协助下）完成的成果。</w:t>
                                  </w:r>
                                </w:p>
                                <w:p>
                                  <w:pPr>
                                    <w:widowControl/>
                                    <w:spacing w:before="120"/>
                                    <w:ind w:firstLine="2827" w:firstLineChars="1571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  <w:t>团队领队签名：</w:t>
                                  </w:r>
                                </w:p>
                                <w:p>
                                  <w:pPr>
                                    <w:widowControl/>
                                    <w:spacing w:before="120"/>
                                    <w:ind w:left="3113" w:hanging="120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  <w:t>       </w:t>
                                  </w:r>
                                </w:p>
                                <w:p>
                                  <w:pPr>
                                    <w:widowControl/>
                                    <w:spacing w:before="120"/>
                                    <w:ind w:left="3690" w:leftChars="1757" w:firstLine="1332" w:firstLineChars="740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  <w:t>  ______年___月____日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Style w:val="4"/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4"/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注意事项：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Style w:val="8"/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CC0000"/>
                                <w:sz w:val="20"/>
                                <w:szCs w:val="20"/>
                                <w:shd w:val="clear" w:color="auto" w:fill="FFFFFF"/>
                              </w:rPr>
                              <w:t>以上表格均为必填项。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其中，Email请取消自动生成的超链接格式，。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2.</w:t>
                            </w:r>
                            <w:r>
                              <w:rPr>
                                <w:rStyle w:val="8"/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 报名表（扫描件）和团队事迹及推荐产品材料需经组委会核实，并加推荐企业或单位机构公章，与参评团队及机构材料、成果等电子版一同在9月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0日前打包发送至活动组委会邮箱。没有提交扫描件的视为报名不成功。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3.</w:t>
                            </w:r>
                            <w:r>
                              <w:rPr>
                                <w:rStyle w:val="8"/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 报名通过审核，即视为同意入围后在网络上公开登载、展示，活动组委会届时将不再另行征求所属单位机构及企业意见。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4.活动组委会电话：010-68000822 人物评选参评邮箱：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instrText xml:space="preserve"> HYPERLINK "mailto:info@solarbe.com" </w:instrTex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fldChar w:fldCharType="separate"/>
                            </w:r>
                            <w:r>
                              <w:rPr>
                                <w:rStyle w:val="5"/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0"/>
                                <w:shd w:val="clear" w:color="auto" w:fill="FFFFFF"/>
                              </w:rPr>
                              <w:t>info@solarbe.com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fldChar w:fldCharType="end"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outlineLvl w:val="9"/>
                              <w:rPr>
                                <w:b w:val="0"/>
                                <w:bCs w:val="0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5pt;margin-top:-4.05pt;height:721.5pt;width:466.9pt;z-index:251726848;mso-width-relative:page;mso-height-relative:page;" filled="f" stroked="f" coordsize="21600,21600" o:gfxdata="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QFOD&#10;HtwAAAALAQAADwAAAAAAAAABACAAAAAiAAAAZHJzL2Rvd25yZXYueG1sUEsBAhQAFAAAAAgAh07i&#10;QNnSv4QeAgAAGwQAAA4AAAAAAAAAAQAgAAAAKw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ind w:firstLine="0" w:firstLineChars="0"/>
                        <w:jc w:val="center"/>
                        <w:rPr>
                          <w:rFonts w:ascii="微软雅黑" w:hAnsi="微软雅黑" w:eastAsia="微软雅黑" w:cs="微软雅黑"/>
                          <w:b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2018光能杯团队及科研成果</w:t>
                      </w:r>
                      <w:r>
                        <w:rPr>
                          <w:rFonts w:ascii="微软雅黑" w:hAnsi="微软雅黑" w:eastAsia="微软雅黑" w:cs="微软雅黑"/>
                          <w:b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评选活动报名表</w:t>
                      </w:r>
                    </w:p>
                    <w:tbl>
                      <w:tblPr>
                        <w:tblStyle w:val="6"/>
                        <w:tblW w:w="9195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outset" w:color="auto" w:sz="6" w:space="0"/>
                          <w:insideV w:val="outset" w:color="auto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950"/>
                        <w:gridCol w:w="1395"/>
                        <w:gridCol w:w="825"/>
                        <w:gridCol w:w="1410"/>
                        <w:gridCol w:w="1448"/>
                        <w:gridCol w:w="2167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outset" w:color="auto" w:sz="6" w:space="0"/>
                            <w:insideV w:val="outset" w:color="auto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63" w:hRule="atLeast"/>
                        </w:trPr>
                        <w:tc>
                          <w:tcPr>
                            <w:tcW w:w="1950" w:type="dxa"/>
                            <w:tcBorders>
                              <w:top w:val="single" w:color="auto" w:sz="8" w:space="0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</w:rPr>
                              <w:t>推荐企业或机构名称</w:t>
                            </w:r>
                          </w:p>
                        </w:tc>
                        <w:tc>
                          <w:tcPr>
                            <w:tcW w:w="7245" w:type="dxa"/>
                            <w:gridSpan w:val="5"/>
                            <w:tcBorders>
                              <w:top w:val="single" w:color="auto" w:sz="8" w:space="0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ind w:firstLine="42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 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outset" w:color="auto" w:sz="6" w:space="0"/>
                            <w:insideV w:val="outset" w:color="auto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63" w:hRule="atLeast"/>
                        </w:trPr>
                        <w:tc>
                          <w:tcPr>
                            <w:tcW w:w="1950" w:type="dxa"/>
                            <w:tcBorders>
                              <w:top w:val="single" w:color="auto" w:sz="8" w:space="0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ind w:right="252" w:rightChars="12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</w:rPr>
                              <w:t>联系人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color="auto" w:sz="8" w:space="0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ind w:right="252" w:rightChars="120" w:firstLine="42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</w:pP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color="auto" w:sz="8" w:space="0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职务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color="auto" w:sz="8" w:space="0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ind w:firstLine="42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color="auto" w:sz="8" w:space="0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联系电话</w:t>
                            </w:r>
                          </w:p>
                        </w:tc>
                        <w:tc>
                          <w:tcPr>
                            <w:tcW w:w="2167" w:type="dxa"/>
                            <w:tcBorders>
                              <w:top w:val="single" w:color="auto" w:sz="8" w:space="0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ind w:firstLine="42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outset" w:color="auto" w:sz="6" w:space="0"/>
                            <w:insideV w:val="outset" w:color="auto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8" w:hRule="atLeast"/>
                        </w:trPr>
                        <w:tc>
                          <w:tcPr>
                            <w:tcW w:w="1950" w:type="dxa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spacing w:before="12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成果团队姓名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spacing w:before="120"/>
                              <w:ind w:right="-109" w:rightChars="-52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性别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nil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spacing w:before="12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年龄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nil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spacing w:before="12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联系方式</w:t>
                            </w:r>
                          </w:p>
                        </w:tc>
                        <w:tc>
                          <w:tcPr>
                            <w:tcW w:w="3615" w:type="dxa"/>
                            <w:gridSpan w:val="2"/>
                            <w:tcBorders>
                              <w:top w:val="nil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spacing w:before="12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</w:rPr>
                              <w:t>职务/学历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outset" w:color="auto" w:sz="6" w:space="0"/>
                            <w:insideV w:val="outset" w:color="auto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9" w:hRule="atLeast"/>
                        </w:trPr>
                        <w:tc>
                          <w:tcPr>
                            <w:tcW w:w="1950" w:type="dxa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ind w:firstLine="42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ind w:firstLine="42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nil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ind w:firstLine="42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nil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ind w:firstLine="42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</w:pPr>
                          </w:p>
                        </w:tc>
                        <w:tc>
                          <w:tcPr>
                            <w:tcW w:w="3615" w:type="dxa"/>
                            <w:gridSpan w:val="2"/>
                            <w:tcBorders>
                              <w:top w:val="nil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ind w:firstLine="42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 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outset" w:color="auto" w:sz="6" w:space="0"/>
                            <w:insideV w:val="outset" w:color="auto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8" w:hRule="atLeast"/>
                        </w:trPr>
                        <w:tc>
                          <w:tcPr>
                            <w:tcW w:w="1950" w:type="dxa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ind w:firstLine="42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ind w:firstLine="42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nil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ind w:firstLine="42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nil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ind w:firstLine="42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</w:pPr>
                          </w:p>
                        </w:tc>
                        <w:tc>
                          <w:tcPr>
                            <w:tcW w:w="3615" w:type="dxa"/>
                            <w:gridSpan w:val="2"/>
                            <w:tcBorders>
                              <w:top w:val="nil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ind w:firstLine="42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 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outset" w:color="auto" w:sz="6" w:space="0"/>
                            <w:insideV w:val="outset" w:color="auto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9" w:hRule="atLeast"/>
                        </w:trPr>
                        <w:tc>
                          <w:tcPr>
                            <w:tcW w:w="1950" w:type="dxa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ind w:firstLine="42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ind w:firstLine="42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nil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ind w:firstLine="42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nil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ind w:firstLine="42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</w:pPr>
                          </w:p>
                        </w:tc>
                        <w:tc>
                          <w:tcPr>
                            <w:tcW w:w="3615" w:type="dxa"/>
                            <w:gridSpan w:val="2"/>
                            <w:tcBorders>
                              <w:top w:val="nil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ind w:firstLine="42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 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outset" w:color="auto" w:sz="6" w:space="0"/>
                            <w:insideV w:val="outset" w:color="auto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8" w:hRule="atLeast"/>
                        </w:trPr>
                        <w:tc>
                          <w:tcPr>
                            <w:tcW w:w="1950" w:type="dxa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团队领队姓名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性别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nil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职务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nil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联系方式</w:t>
                            </w:r>
                          </w:p>
                        </w:tc>
                        <w:tc>
                          <w:tcPr>
                            <w:tcW w:w="3615" w:type="dxa"/>
                            <w:gridSpan w:val="2"/>
                            <w:tcBorders>
                              <w:top w:val="nil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单位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outset" w:color="auto" w:sz="6" w:space="0"/>
                            <w:insideV w:val="outset" w:color="auto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44" w:hRule="atLeast"/>
                        </w:trPr>
                        <w:tc>
                          <w:tcPr>
                            <w:tcW w:w="1950" w:type="dxa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ind w:firstLine="42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ind w:firstLine="42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nil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ind w:firstLine="42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nil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ind w:firstLine="42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</w:pPr>
                          </w:p>
                        </w:tc>
                        <w:tc>
                          <w:tcPr>
                            <w:tcW w:w="3615" w:type="dxa"/>
                            <w:gridSpan w:val="2"/>
                            <w:tcBorders>
                              <w:top w:val="nil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ind w:firstLine="120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 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outset" w:color="auto" w:sz="6" w:space="0"/>
                            <w:insideV w:val="outset" w:color="auto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9" w:hRule="atLeast"/>
                        </w:trPr>
                        <w:tc>
                          <w:tcPr>
                            <w:tcW w:w="1950" w:type="dxa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spacing w:before="12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团队领队邮箱</w:t>
                            </w:r>
                          </w:p>
                        </w:tc>
                        <w:tc>
                          <w:tcPr>
                            <w:tcW w:w="7245" w:type="dxa"/>
                            <w:gridSpan w:val="5"/>
                            <w:tcBorders>
                              <w:top w:val="nil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ind w:firstLine="42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 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outset" w:color="auto" w:sz="6" w:space="0"/>
                            <w:insideV w:val="outset" w:color="auto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7" w:hRule="atLeast"/>
                        </w:trPr>
                        <w:tc>
                          <w:tcPr>
                            <w:tcW w:w="1950" w:type="dxa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spacing w:before="12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成果介绍</w:t>
                            </w:r>
                          </w:p>
                          <w:p>
                            <w:pPr>
                              <w:widowControl/>
                              <w:spacing w:before="12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（项目介绍）</w:t>
                            </w:r>
                          </w:p>
                          <w:p>
                            <w:pPr>
                              <w:widowControl/>
                              <w:spacing w:before="12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zh-CN" w:bidi="ar"/>
                              </w:rPr>
                              <w:t>（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200-500字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zh-CN" w:bidi="ar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245" w:type="dxa"/>
                            <w:gridSpan w:val="5"/>
                            <w:tcBorders>
                              <w:top w:val="nil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spacing w:before="120"/>
                              <w:ind w:left="3113" w:hanging="12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outset" w:color="auto" w:sz="6" w:space="0"/>
                            <w:insideV w:val="outset" w:color="auto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192" w:hRule="atLeast"/>
                        </w:trPr>
                        <w:tc>
                          <w:tcPr>
                            <w:tcW w:w="1950" w:type="dxa"/>
                            <w:tcBorders>
                              <w:top w:val="nil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</w:tcBorders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spacing w:before="12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资格确认</w:t>
                            </w:r>
                          </w:p>
                        </w:tc>
                        <w:tc>
                          <w:tcPr>
                            <w:tcW w:w="7245" w:type="dxa"/>
                            <w:gridSpan w:val="5"/>
                            <w:tcBorders>
                              <w:top w:val="nil"/>
                              <w:left w:val="nil"/>
                              <w:bottom w:val="single" w:color="auto" w:sz="8" w:space="0"/>
                              <w:right w:val="single" w:color="auto" w:sz="8" w:space="0"/>
                            </w:tcBorders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spacing w:before="12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上述申报均为团队自主成果，本成果是申报团队独立（含在第三方协助下）完成的成果。</w:t>
                            </w:r>
                          </w:p>
                          <w:p>
                            <w:pPr>
                              <w:widowControl/>
                              <w:spacing w:before="120"/>
                              <w:ind w:firstLine="2827" w:firstLineChars="1571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团队领队签名：</w:t>
                            </w:r>
                          </w:p>
                          <w:p>
                            <w:pPr>
                              <w:widowControl/>
                              <w:spacing w:before="120"/>
                              <w:ind w:left="3113" w:hanging="12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       </w:t>
                            </w:r>
                          </w:p>
                          <w:p>
                            <w:pPr>
                              <w:widowControl/>
                              <w:spacing w:before="120"/>
                              <w:ind w:left="3690" w:leftChars="1757" w:firstLine="1332" w:firstLineChars="74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  ______年___月____日</w:t>
                            </w:r>
                          </w:p>
                        </w:tc>
                      </w:tr>
                    </w:tbl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0" w:firstLineChars="0"/>
                        <w:jc w:val="left"/>
                        <w:textAlignment w:val="auto"/>
                        <w:outlineLvl w:val="9"/>
                        <w:rPr>
                          <w:rStyle w:val="4"/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Style w:val="4"/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注意事项：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000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Style w:val="8"/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 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CC0000"/>
                          <w:sz w:val="20"/>
                          <w:szCs w:val="20"/>
                          <w:shd w:val="clear" w:color="auto" w:fill="FFFFFF"/>
                        </w:rPr>
                        <w:t>以上表格均为必填项。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其中，Email请取消自动生成的超链接格式，。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2.</w:t>
                      </w:r>
                      <w:r>
                        <w:rPr>
                          <w:rStyle w:val="8"/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 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 报名表（扫描件）和团队事迹及推荐产品材料需经组委会核实，并加推荐企业或单位机构公章，与参评团队及机构材料、成果等电子版一同在9月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000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0日前打包发送至活动组委会邮箱。没有提交扫描件的视为报名不成功。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3.</w:t>
                      </w:r>
                      <w:r>
                        <w:rPr>
                          <w:rStyle w:val="8"/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 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 报名通过审核，即视为同意入围后在网络上公开登载、展示，活动组委会届时将不再另行征求所属单位机构及企业意见。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4.活动组委会电话：010-68000822 人物评选参评邮箱：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fldChar w:fldCharType="begin"/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instrText xml:space="preserve"> HYPERLINK "mailto:info@solarbe.com" </w:instrTex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fldChar w:fldCharType="separate"/>
                      </w:r>
                      <w:r>
                        <w:rPr>
                          <w:rStyle w:val="5"/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0"/>
                          <w:shd w:val="clear" w:color="auto" w:fill="FFFFFF"/>
                        </w:rPr>
                        <w:t>info@solarbe.com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fldChar w:fldCharType="end"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outlineLvl w:val="9"/>
                        <w:rPr>
                          <w:b w:val="0"/>
                          <w:bCs w:val="0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-982980</wp:posOffset>
            </wp:positionH>
            <wp:positionV relativeFrom="paragraph">
              <wp:posOffset>-829310</wp:posOffset>
            </wp:positionV>
            <wp:extent cx="7315200" cy="10424160"/>
            <wp:effectExtent l="0" t="0" r="0" b="15240"/>
            <wp:wrapNone/>
            <wp:docPr id="23" name="图片 23" descr="Nipic_10892802_2015011021171257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Nipic_10892802_201501102117125710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1042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-1133475</wp:posOffset>
            </wp:positionH>
            <wp:positionV relativeFrom="paragraph">
              <wp:posOffset>-905510</wp:posOffset>
            </wp:positionV>
            <wp:extent cx="7559040" cy="10709910"/>
            <wp:effectExtent l="0" t="0" r="3810" b="15240"/>
            <wp:wrapNone/>
            <wp:docPr id="22" name="图片 22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709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1"/>
          <w:lang w:val="en-US" w:eastAsia="zh-CN"/>
        </w:rPr>
        <w:t xml:space="preserve">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087986"/>
    <w:multiLevelType w:val="singleLevel"/>
    <w:tmpl w:val="EC0879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50CD7"/>
    <w:rsid w:val="13150CD7"/>
    <w:rsid w:val="1A1C578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</w:pPr>
    <w:rPr>
      <w:rFonts w:ascii="仿宋_GB2312" w:hAnsi="Times New Roman" w:eastAsia="仿宋_GB2312"/>
      <w:sz w:val="28"/>
      <w:szCs w:val="28"/>
    </w:rPr>
  </w:style>
  <w:style w:type="character" w:styleId="4">
    <w:name w:val="Strong"/>
    <w:basedOn w:val="3"/>
    <w:qFormat/>
    <w:uiPriority w:val="22"/>
    <w:rPr>
      <w:b/>
      <w:bCs/>
    </w:rPr>
  </w:style>
  <w:style w:type="character" w:styleId="5">
    <w:name w:val="Hyperlink"/>
    <w:basedOn w:val="3"/>
    <w:unhideWhenUsed/>
    <w:qFormat/>
    <w:uiPriority w:val="99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apple-converted-spac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2018-08-28T09:20:00Z</dcterms:created>
  <dc:creator>M</dc:creator>
  <cp:lastModifiedBy>索比光伏网-吕桦书</cp:lastModifiedBy>
  <dcterms:modified xsi:type="dcterms:W3CDTF">2018-09-03T06:46:52Z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